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55" w:rsidRDefault="00EE5955" w:rsidP="00EE5955">
      <w:pPr>
        <w:pStyle w:val="a1"/>
      </w:pPr>
      <w:r>
        <w:rPr>
          <w:rFonts w:hint="eastAsia"/>
        </w:rPr>
        <w:t>201</w:t>
      </w:r>
      <w:r>
        <w:t>6</w:t>
      </w:r>
      <w:r>
        <w:rPr>
          <w:rFonts w:hint="eastAsia"/>
        </w:rPr>
        <w:t>年　約翰福音　第</w:t>
      </w:r>
      <w:r w:rsidR="004B5D36">
        <w:rPr>
          <w:rFonts w:hint="eastAsia"/>
        </w:rPr>
        <w:t>9</w:t>
      </w:r>
      <w:r>
        <w:rPr>
          <w:rFonts w:hint="eastAsia"/>
        </w:rPr>
        <w:t>課</w:t>
      </w:r>
      <w:r>
        <w:rPr>
          <w:rFonts w:hint="eastAsia"/>
        </w:rPr>
        <w:tab/>
        <w:t>7月1</w:t>
      </w:r>
      <w:r w:rsidR="004B5D36">
        <w:rPr>
          <w:rFonts w:hint="eastAsia"/>
        </w:rPr>
        <w:t>7</w:t>
      </w:r>
      <w:r>
        <w:rPr>
          <w:rFonts w:hint="eastAsia"/>
        </w:rPr>
        <w:t>日(</w:t>
      </w:r>
      <w:r w:rsidR="004B5D36">
        <w:rPr>
          <w:rFonts w:hint="eastAsia"/>
        </w:rPr>
        <w:t>第</w:t>
      </w:r>
      <w:r>
        <w:rPr>
          <w:rFonts w:hint="eastAsia"/>
        </w:rPr>
        <w:t xml:space="preserve">部信息)　</w:t>
      </w:r>
      <w:r w:rsidR="004B5D36">
        <w:rPr>
          <w:rFonts w:hint="eastAsia"/>
          <w:lang w:eastAsia="zh-HK"/>
        </w:rPr>
        <w:t>金佑鎮宣教士</w:t>
      </w:r>
    </w:p>
    <w:p w:rsidR="00EE5955" w:rsidRDefault="00EE5955" w:rsidP="00EE5955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約翰福音 6:</w:t>
      </w:r>
      <w:r w:rsidR="004B5D36">
        <w:rPr>
          <w:rFonts w:hint="eastAsia"/>
        </w:rPr>
        <w:t>22</w:t>
      </w:r>
      <w:r>
        <w:rPr>
          <w:rFonts w:hint="eastAsia"/>
        </w:rPr>
        <w:t>-</w:t>
      </w:r>
      <w:r w:rsidR="004B5D36">
        <w:t>7</w:t>
      </w:r>
      <w:r>
        <w:rPr>
          <w:rFonts w:hint="eastAsia"/>
        </w:rPr>
        <w:t>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約翰福音 6:</w:t>
      </w:r>
      <w:r w:rsidR="004B5D36">
        <w:rPr>
          <w:rFonts w:hint="eastAsia"/>
        </w:rPr>
        <w:t>57</w:t>
      </w:r>
    </w:p>
    <w:p w:rsidR="00EE5955" w:rsidRDefault="004B5D36" w:rsidP="00EE5955">
      <w:pPr>
        <w:pStyle w:val="Heading1"/>
      </w:pPr>
      <w:r>
        <w:rPr>
          <w:rFonts w:hint="eastAsia"/>
          <w:lang w:eastAsia="zh-HK"/>
        </w:rPr>
        <w:t>吃生命的糧</w:t>
      </w:r>
    </w:p>
    <w:p w:rsidR="000D24BC" w:rsidRDefault="000D24BC" w:rsidP="008A6C9C">
      <w:pPr>
        <w:pStyle w:val="a"/>
      </w:pPr>
      <w:r>
        <w:rPr>
          <w:rFonts w:hint="eastAsia"/>
        </w:rPr>
        <w:t>「</w:t>
      </w:r>
      <w:r w:rsidR="004B5D36" w:rsidRPr="004B5D36">
        <w:rPr>
          <w:rFonts w:hint="eastAsia"/>
        </w:rPr>
        <w:t>永活的父怎樣差我來，我又因父活著，照樣，吃我肉的人也要因我活著。</w:t>
      </w:r>
      <w:r w:rsidR="008A6C9C">
        <w:rPr>
          <w:rFonts w:hint="eastAsia"/>
        </w:rPr>
        <w:t>」</w:t>
      </w:r>
    </w:p>
    <w:p w:rsidR="00AE5E4F" w:rsidRDefault="00AE5E4F" w:rsidP="00AE5E4F">
      <w:pPr>
        <w:ind w:firstLineChars="200" w:firstLine="480"/>
        <w:rPr>
          <w:rFonts w:ascii="Calibri" w:hAnsi="Calibri"/>
        </w:rPr>
        <w:sectPr w:rsidR="00AE5E4F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4B5D36" w:rsidP="00AE5E4F">
      <w:pPr>
        <w:ind w:firstLineChars="200" w:firstLine="480"/>
      </w:pPr>
      <w:r w:rsidRPr="004B5D36">
        <w:rPr>
          <w:rFonts w:ascii="Calibri" w:hAnsi="Calibri" w:hint="eastAsia"/>
        </w:rPr>
        <w:lastRenderedPageBreak/>
        <w:t>上個星期</w:t>
      </w:r>
      <w:r w:rsidRPr="004B5D36">
        <w:rPr>
          <w:rFonts w:ascii="Calibri" w:hAnsi="Calibri"/>
        </w:rPr>
        <w:t>California Fitness</w:t>
      </w:r>
      <w:r w:rsidRPr="004B5D36">
        <w:rPr>
          <w:rFonts w:ascii="Calibri" w:hAnsi="Calibri" w:hint="eastAsia"/>
        </w:rPr>
        <w:t>執了笠，二百多個教練失業，那些預繳巨額年費、夢想自己能成為大隻佬或者窈窕淑女的普通市民，蒙受損失。有補習社的學生在上堂的時候，忽然間問我：「你知唔知道</w:t>
      </w:r>
      <w:r w:rsidRPr="004B5D36">
        <w:rPr>
          <w:rFonts w:ascii="Calibri" w:hAnsi="Calibri"/>
        </w:rPr>
        <w:t>California Fitness</w:t>
      </w:r>
      <w:r w:rsidRPr="004B5D36">
        <w:rPr>
          <w:rFonts w:ascii="Calibri" w:hAnsi="Calibri" w:hint="eastAsia"/>
        </w:rPr>
        <w:t>執了笠？」我話：「知道。」那個學生話：「我俾左幾千蚊，依家為到告唔告佢地而煩惱中。」我同那個學生補完習的星期五晚，帶住平靜的心靈打算預備主日信息，啱啱那個時候，有一個人以好氣忿的語氣打俾我，他就是從前和我的補習社合作，在香港開分店的大型補習社職員，他說六個老師集體離職，帶走了</w:t>
      </w:r>
      <w:r w:rsidRPr="004B5D36">
        <w:rPr>
          <w:rFonts w:ascii="Calibri" w:hAnsi="Calibri"/>
        </w:rPr>
        <w:t>160</w:t>
      </w:r>
      <w:r w:rsidRPr="004B5D36">
        <w:rPr>
          <w:rFonts w:ascii="Calibri" w:hAnsi="Calibri" w:hint="eastAsia"/>
        </w:rPr>
        <w:t>個學生在其他地方開補習社，為他帶來莫大的損失。現在是暑期課程開始，因此損失更大，亦都難以有甚麼應變措施。現在他們急需老師，求我的幫助。我話會盡力幫他們，然後收線，事實是我甚麼也做不到。本身好發達的大型補習社，忽然一日之間好似被雷擊打一樣動搖。我內心都混亂起來，看見個個人都因錢的問題、餅的問題而愁煩。當時的以色列百姓面對嚴重的糧食問題。耶穌向他們介紹祂是生命的糧，然後吩咐他們要吃生命的糧。祈求主幫我們，通過今日的經文，深深學習到我們如何吃到生命的糧。</w:t>
      </w:r>
      <w:r w:rsidR="002E3EEB" w:rsidRPr="00823555">
        <w:rPr>
          <w:rFonts w:ascii="Calibri" w:hAnsi="Calibri"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4B5D36">
        <w:rPr>
          <w:rFonts w:hint="eastAsia"/>
          <w:lang w:eastAsia="zh-HK"/>
        </w:rPr>
        <w:t>不要為那必朽壞的食物勞力</w:t>
      </w:r>
      <w:r w:rsidR="00F3150F" w:rsidRPr="00F3150F">
        <w:rPr>
          <w:rFonts w:hint="eastAsia"/>
        </w:rPr>
        <w:t xml:space="preserve"> (</w:t>
      </w:r>
      <w:r w:rsidR="004B5D36">
        <w:rPr>
          <w:rFonts w:hint="eastAsia"/>
        </w:rPr>
        <w:t>22</w:t>
      </w:r>
      <w:r w:rsidR="00F3150F" w:rsidRPr="00F3150F">
        <w:rPr>
          <w:rFonts w:hint="eastAsia"/>
        </w:rPr>
        <w:t>-</w:t>
      </w:r>
      <w:r w:rsidR="004B5D36">
        <w:rPr>
          <w:rFonts w:hint="eastAsia"/>
        </w:rPr>
        <w:t>27</w:t>
      </w:r>
      <w:r w:rsidR="00F3150F" w:rsidRPr="00F3150F">
        <w:rPr>
          <w:rFonts w:hint="eastAsia"/>
        </w:rPr>
        <w:t>)</w:t>
      </w:r>
    </w:p>
    <w:p w:rsidR="004B5D36" w:rsidRDefault="004B5D36" w:rsidP="004B5D36">
      <w:pPr>
        <w:rPr>
          <w:rFonts w:hint="eastAsia"/>
        </w:rPr>
      </w:pPr>
      <w:r>
        <w:rPr>
          <w:rFonts w:hint="eastAsia"/>
        </w:rPr>
        <w:t>在6:15裡看見，五餅二魚的神蹟之後，人要耶穌作他們的王。人看見耶穌用五餅二魚餵飽五千人，他們都嚐到耶穌的餅的味道，然後他們諗甚麼呢？「唔，耶穌用餅餵飽飢餓的我們，這位耶穌也必定會餵飽我們的靈魂！」如果他們這樣想，是幾咁好呢！但是他們是怎樣諗呢？「唔，如果耶穌成為我們的王，我們不</w:t>
      </w:r>
      <w:r>
        <w:rPr>
          <w:rFonts w:hint="eastAsia"/>
        </w:rPr>
        <w:lastRenderedPageBreak/>
        <w:t>再因糧食的問題煩惱，打跛腳都唔洗憂。」如果今日時代，耶穌成為總統候選人，讓國民一人一票選總統的話，耶穌必定當選。但是耶穌拒絕作他們的王，離開他們。眾人好熱情要尋找耶穌。6:15-16看見，眾人雖然知道耶穌去到山那裡，他們卻不返屋企，等耶穌等到第二日。後來知道耶穌已經不在那裡，就搭船尋找耶穌。終於在這裡找到耶穌，就好高興講：「</w:t>
      </w:r>
      <w:r w:rsidRPr="004B5D36">
        <w:rPr>
          <w:rFonts w:hint="eastAsia"/>
          <w:b/>
        </w:rPr>
        <w:t>拉比，是幾時來到這裡？</w:t>
      </w:r>
      <w:r>
        <w:rPr>
          <w:rFonts w:hint="eastAsia"/>
        </w:rPr>
        <w:t>」如果羔羊這樣懇切尋找牧者，牧者可能會好喜樂。眾人帶著想再次嚐到耶穌餅的滋味的期待，而滿臉笑容。耶穌今次會有甚麼餅給我們吃呢？上次是麥餅和魚，今次會否是米餅和牛肉呢？五個米餅、兩塊肥牛,唔!應該更好味？但是耶穌的反應好冷淡。請看26節：「</w:t>
      </w:r>
      <w:r w:rsidRPr="004B5D36">
        <w:rPr>
          <w:rFonts w:hint="eastAsia"/>
          <w:b/>
        </w:rPr>
        <w:t>耶穌回答說：「我實實在在地告訴你們，你們找我，並不是因見了神蹟，乃是因吃餅得飽。</w:t>
      </w:r>
      <w:r>
        <w:rPr>
          <w:rFonts w:hint="eastAsia"/>
        </w:rPr>
        <w:t>」耶穌不喜悅他們只關心餅。起初眾人尋找耶穌的時候，關心耶穌所行的神蹟、關心耶穌是誰，和耶穌所講的說話，但是一嘗到耶穌所給他們餅的滋味後他們只關心耶穌給的餅，現在眾人不關心耶穌只是關心餅，本身從追求屬靈的心思，淪落為只求肉身的滿足，他們尋找耶穌的動機一日之間變左質，耶穌對他們講甚麼說話呢？請一起讀27節「</w:t>
      </w:r>
      <w:r w:rsidRPr="004B5D36">
        <w:rPr>
          <w:rFonts w:hint="eastAsia"/>
          <w:b/>
        </w:rPr>
        <w:t>不要為那必壞的食物勞力，要為那存到永生的食物勞力，就是人子要賜給你們的；因為人子是父神所印證的。</w:t>
      </w:r>
      <w:r>
        <w:rPr>
          <w:rFonts w:hint="eastAsia"/>
        </w:rPr>
        <w:t>」耶穌不是說，我們不需要食物。因為眾人需要食物，所以耶穌為他們施行五餅二魚的神蹟。我們為了食物，需要竭力讀書和竭力做野。我們因付上做野的勞苦，換取食物，即是錢。人都需要錢，但不要為錢而勞力。人生的目的不能夠為賺錢。為甚麼呢？這是因為那是必壞的食物。必壞的食物的意思是，必會壞、或者消失。不能夠存到永生。人怎會積蓄必到</w:t>
      </w:r>
      <w:r>
        <w:rPr>
          <w:rFonts w:hint="eastAsia"/>
        </w:rPr>
        <w:lastRenderedPageBreak/>
        <w:t>期的食物呢?人幾咁多的錢財積蓄在這個地上，最終必會朽壞和消失，在我手上離開。所以為到必壞的食物勞力的一切勞苦都會枉然。我們要知道錢是必到期的食物。而且那些為必壞食物努力的人都會朽壞、不能夠存到永生。因此耶穌話，不要為那必朽壞的食物勞力，但是個個人都為錢而努力，怎能夠放棄這個方向呢？似乎沒有了人生的方向和做野的動力。那樣我們要為甚麼努力呢?耶穌說，要為那存到永生的食物勞力。耶穌不願意我們的勞力，傾倒在那必消失的事上。耶穌盼望我們，將一切的勞苦和努力獻在存到永生的事上。所有人都為到某些事而勞力，沒有人願意將自己的努力和勞苦變成枉然。但是我們難以分別出，自己為甚麼勞力，先至叫我的勞苦不朽壞。起初我們以為值得為一件事付出我們的勞苦，後來發現勞苦成為無用。</w:t>
      </w:r>
    </w:p>
    <w:p w:rsidR="004B5D36" w:rsidRDefault="004B5D36" w:rsidP="004B5D36"/>
    <w:p w:rsidR="00437D18" w:rsidRDefault="004B5D36" w:rsidP="004B5D36">
      <w:r>
        <w:rPr>
          <w:rFonts w:hint="eastAsia"/>
        </w:rPr>
        <w:t>我從前覺得日本建築設計合我的心意，還有本身無語言恩賜的我難以學其他語言，但是韓國人比較容易學到日文，於是我竭力讀日文一年，但是其後連一次用的機會都無，現在完全忘記得一乾二淨，我現在看見從前學日文的努力是枉然的。還有我來香港之前本來被差派去中國廣州，周圍的人同我講，中國的人工好低，你絕對揾不到工作，而且有人告訴我若有建築師的文憑</w:t>
      </w:r>
      <w:r>
        <w:t>,</w:t>
      </w:r>
      <w:r>
        <w:rPr>
          <w:rFonts w:hint="eastAsia"/>
        </w:rPr>
        <w:t>可以借給人就收到錢。這樣即使你去了中國都仍然有收入。於是我計劃竭力讀書考建築師的文憑，但是竭力讀一年卻肥佬，最近幾年裏為了經營補習社，覺得將來必定有用買了價值數萬的書藉，後來卻一</w:t>
      </w:r>
      <w:r>
        <w:t>d</w:t>
      </w:r>
      <w:r>
        <w:rPr>
          <w:rFonts w:hint="eastAsia"/>
        </w:rPr>
        <w:t>都無用，現在堆積在家裏成為唔捨得扔掉的垃圾，浪費家中的空間，我們覺得為到看來有價值的事而努力，投資在保障自己的將來的事上，後來卻發覺一點也沒有用，原來是必朽壞的，究竟我們按誰給我們的方向而努力呢？信不過別人給我們的方向</w:t>
      </w:r>
      <w:r>
        <w:t>,</w:t>
      </w:r>
      <w:r>
        <w:rPr>
          <w:rFonts w:hint="eastAsia"/>
        </w:rPr>
        <w:t>亦信不過自己所握着的方向。耶穌和我們講，為到存到永生的而勞力。然後話，這個就是人子要賜給你的。因為人子是父神所印證的。這句說話的意思是我們按耶穌給我們的方向行才安全，唯有耶穌所給予我們的食物，才保證到我們的生活。世上好多地方都話，他</w:t>
      </w:r>
      <w:r>
        <w:rPr>
          <w:rFonts w:hint="eastAsia"/>
        </w:rPr>
        <w:lastRenderedPageBreak/>
        <w:t>們給予的糧食先對我們的生活好、可以保障到我們的將來。但是這一切都只是冒牌貨。唯有父神所印證的才是正品，只有一個，就是耶穌。因為世上有太多冒牌貨、次貨，而需要有印證制度。耶穌才保證供給我們永生的糧食。因為耶穌是被神印證的，我們要相信耶穌給予的方向、按祂給予我們的方向而行,就是為到存到永生的食物而努力﹕。我們的牧者放工之後，犧牲自己休息的時間，參加屬靈的聚會、與羔羊查經或者傳福音。大部分的假期不是用來玩或者去旅行，乃是為到參加香港或者外國的靈修營而使用。亦都用好多時間來默想神的說話和禱告。POLLY牧者的同事問她，究竟這樣的生活有甚麼樂趣？但是按著耶穌所賜的方向，為到存到永生的食物勞力，就是最有智慧、最有價值的生活。這個是因為，惟有耶穌才是父神所印證的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4B5D36">
        <w:rPr>
          <w:rFonts w:hint="eastAsia"/>
          <w:lang w:eastAsia="zh-HK"/>
        </w:rPr>
        <w:t>吃生命的糧</w:t>
      </w:r>
      <w:r w:rsidR="00B34930">
        <w:rPr>
          <w:rFonts w:hint="eastAsia"/>
        </w:rPr>
        <w:t xml:space="preserve"> </w:t>
      </w:r>
      <w:r w:rsidR="00F3150F" w:rsidRPr="00F3150F">
        <w:rPr>
          <w:rFonts w:hint="eastAsia"/>
        </w:rPr>
        <w:t>(</w:t>
      </w:r>
      <w:r w:rsidR="004B5D36">
        <w:rPr>
          <w:rFonts w:hint="eastAsia"/>
        </w:rPr>
        <w:t>28-71</w:t>
      </w:r>
      <w:r w:rsidR="00F3150F" w:rsidRPr="00F3150F">
        <w:rPr>
          <w:rFonts w:hint="eastAsia"/>
        </w:rPr>
        <w:t>)</w:t>
      </w:r>
    </w:p>
    <w:p w:rsidR="004B5D36" w:rsidRDefault="004B5D36" w:rsidP="004B5D36">
      <w:pPr>
        <w:ind w:firstLineChars="200" w:firstLine="480"/>
        <w:rPr>
          <w:rFonts w:hint="eastAsia"/>
        </w:rPr>
      </w:pPr>
      <w:r>
        <w:rPr>
          <w:rFonts w:hint="eastAsia"/>
        </w:rPr>
        <w:t>眾人聽見耶穌的說話之後，應該問耶穌：「那樣究竟甚麼是存到永生的食物呀？」但是他們所留心聽的、有反應的，就是「勞力」這個詞。意思是要行甚麼、做甚麼？我們為了做神的工，當行甚麼呢?人人所關心的是要做甚麼，但是耶穌的回答是信,信神所差來的這就是作神的工，我們作神的工之前首先要關心的是神為我們所作的工，神為了拯救我們將祂的兒子在十字架上獻為犧牲祭物要與我們和睦，神作了這個莫大的工作所要做的神已經完成，我們所要作的，就是相信神為我們所作的工，假如我們因為神要求我們做這些，做那些而感到負擔，為了好耐才得的賞賜而勉強作工，這個不算是信心生活，似打工仔生活，信仰生活是相信神為我所作的工而感謝和喜樂，因神的愛而感謝感激，在這裏得着動力來服侍神，眾人期待他們做某些工作而得到餅，但是耶穌無任何要求，做甚麼，幫他們相信耶穌，於是眾人說耶穌，讓他們看神蹟叫他們信耶穌，我們祖宗都是在曠野食了嗎哪，摩西將嗎哪給百姓，耶穌你都將嗎哪給我們吃吧，他們說話的重點是我們願意做任何工作，將餅給我們吃吧，人為了揾兩餐而甚麼都願意做，耶穌的回答卻如</w:t>
      </w:r>
      <w:r>
        <w:rPr>
          <w:rFonts w:hint="eastAsia"/>
        </w:rPr>
        <w:lastRenderedPageBreak/>
        <w:t>何，請一起讀</w:t>
      </w:r>
      <w:r>
        <w:t>32-33</w:t>
      </w:r>
      <w:r>
        <w:rPr>
          <w:rFonts w:hint="eastAsia"/>
        </w:rPr>
        <w:t>節「</w:t>
      </w:r>
      <w:r w:rsidRPr="004B5D36">
        <w:rPr>
          <w:rFonts w:hint="eastAsia"/>
          <w:b/>
        </w:rPr>
        <w:t>耶穌說：「我實實在在地告訴你們，那從天上來的糧，不是摩西賜給你們的，乃是我父將天上來的真糧，賜給你們， 因為神的糧就是那從天上降下來，賜生命給世界的。」</w:t>
      </w:r>
      <w:r>
        <w:rPr>
          <w:rFonts w:hint="eastAsia"/>
        </w:rPr>
        <w:t>」耶穌說嗎哪不是摩西給的，乃是神給他們的，然後重覆講嗎哪是從天而來的，耶穌一直都重覆強調祂是神所差來的，在這裏耶穌想要講的好明顯，耶穌就是從天而來的真糧，真糧同嗎哪對比的，那些吃了嗎哪的祖宗都死了但是人如果食了真糧，他就存活到永生，因為神的糧是從天降臨賜生命給世界的，嗎哪是真糧耶穌的雛型，但人的反應如何?34節「</w:t>
      </w:r>
      <w:r w:rsidRPr="004B5D36">
        <w:rPr>
          <w:rFonts w:hint="eastAsia"/>
          <w:b/>
        </w:rPr>
        <w:t>主啊請將這糧賜給我們</w:t>
      </w:r>
      <w:r>
        <w:rPr>
          <w:rFonts w:hint="eastAsia"/>
        </w:rPr>
        <w:t>」，他們的樣好像一個孩童不要真屋乃要玩具屋一樣。眾人仍然求的都是餅餅餅，看到他們因饑餓而受好多的苦，因經歷貧窮而極度厭棄貧窮的生活，求主常常都賜餅給他們吃，他們簡直一生 的願望都是食得飽，如果耶穌常常賜餅給他們幾咁好呢，然後可能眾人都願意聽耶穌的說話，可能有人諗若耶穌把一億給我,我就願意聽他的話。耶穌如何回答呢?請一起讀35節「</w:t>
      </w:r>
      <w:r w:rsidRPr="004B5D36">
        <w:rPr>
          <w:rFonts w:hint="eastAsia"/>
          <w:b/>
        </w:rPr>
        <w:t>耶穌說：「我就是生命的糧，到我這裏來的，必定不餓；信我的，永遠不渴」</w:t>
      </w:r>
      <w:r>
        <w:rPr>
          <w:rFonts w:hint="eastAsia"/>
        </w:rPr>
        <w:t>。</w:t>
      </w:r>
    </w:p>
    <w:p w:rsidR="004B5D36" w:rsidRDefault="004B5D36" w:rsidP="004B5D36">
      <w:pPr>
        <w:ind w:firstLineChars="200" w:firstLine="480"/>
      </w:pPr>
    </w:p>
    <w:p w:rsidR="004B5D36" w:rsidRDefault="004B5D36" w:rsidP="004B5D36">
      <w:pPr>
        <w:ind w:firstLineChars="200" w:firstLine="480"/>
        <w:rPr>
          <w:rFonts w:hint="eastAsia"/>
        </w:rPr>
      </w:pPr>
      <w:r>
        <w:rPr>
          <w:rFonts w:hint="eastAsia"/>
        </w:rPr>
        <w:t>眾人不斷講：「糧、糧、糧。」耶穌話：「我就是生命的糧。」現代人愛講：「錢、錢、錢。」耶穌今日應該會和他們講：「我就是生命的錢。」我服侍的一個羔羊，六年期間，每次查經無一次唔講樓。有一次他無提及樓，差不多查完經的時候，他忽然間想起：「吓！我今日無講樓。」最終藉著講樓市來結束一對一查經。可能耶穌會向他講：「我就是生命的樓。」耶穌向那些講糧、糧、糧的人講：「我就是生命的糧。你們來到我那裡啦！信我就必定不餓、永遠不渴。」除了糧、錢、樓之外，世上還有好多野能滿足我們。那些識得聽音樂的人，為到聽新歌，願意付出錢、甚至搭飛機、租酒店，付出昂貴的入場費來聽演唱會。但是追求一段時間之後，就開始要追求聽其他的歌手和其他的歌。人類歷史上，最可以享受自己願意的一切的代表人物，就是所羅門。所羅門常常享受大筵席，請最頂級的男女歌手來獻唱</w:t>
      </w:r>
      <w:r>
        <w:rPr>
          <w:rFonts w:hint="eastAsia"/>
        </w:rPr>
        <w:lastRenderedPageBreak/>
        <w:t>(傳2:8)。他有七百個妻子和三百個妾(列上11:3)。凡他眼所要看的，他沒有一樣不給自己看。他心裡所願意的，他沒有禁止不享受(傳2:10)。他自己話，誰在吃喝和享樂的事上，及得上我呢？(傳2:25)但是他後來認識到甚麼呢？人眼看，看不飽；耳聽，聽不足。(傳1:8)他建造華麗的宮廷和房屋，整了美麗的花園。亦都娶了世界最頂級的美女為妻妾。他的眼睛卻不識得飽足。即使請了最頂級的歌手唱歌，和出色的樂隊演奏，他的耳卻聽不飽足。他竟然說：「虛空的虛空、虛空的虛空，凡事都是虛空。」所羅門見證話，這世上哪裡有甚麼，都不能成為叫人得飽足的糧食，這是他真實的所感。惟有耶穌先至是生命的糧，使我們飽足。「我就是生命的糧，到我這裡來的，必定不餓，信我的，永遠不渴。」耶穌強調：「必定」和「永遠」，這個是和那些叫人再感到飢餓和口渴的糧食相比。人賺錢會不會得到滿足呢？要賺更多的錢。人賺更多的錢會不會滿足呢？究竟人賺到幾多錢才不會對錢財感到口渴呢？葉艷虹牧者話，如果人對錢財不再口渴，經濟學會倒塌。雖然我不是太深深了解這句說話的意思，但是根據這句說話的意思，我們可以反問，我們如何才能倒塌經濟學呢？究竟如何才能夠必定永遠不餓、不渴呢？耶穌在48節裡，重覆地講：「</w:t>
      </w:r>
      <w:r w:rsidRPr="004B5D36">
        <w:rPr>
          <w:rFonts w:hint="eastAsia"/>
          <w:b/>
        </w:rPr>
        <w:t>我就是生命的糧。</w:t>
      </w:r>
      <w:r>
        <w:rPr>
          <w:rFonts w:hint="eastAsia"/>
        </w:rPr>
        <w:t>」51節又重覆講：「</w:t>
      </w:r>
      <w:r w:rsidRPr="004B5D36">
        <w:rPr>
          <w:rFonts w:hint="eastAsia"/>
          <w:b/>
        </w:rPr>
        <w:t>我是從天上降下來生命的糧，人若吃這糧，就必永遠活著！我所要賜的糧，就是我的肉，為世人之生命所賜的。</w:t>
      </w:r>
      <w:r>
        <w:rPr>
          <w:rFonts w:hint="eastAsia"/>
        </w:rPr>
        <w:t>」耶穌話，你們食這個餅先至活著。我是活著的餅，我會給你們這個餅。即是說，耶穌要將自己給我們、我是給你們生命的肉。耶穌這些重覆的說話裡面，顯出了祂懇切要將生命的餅餵飽百姓。但是百姓的反應如何呢？52：「</w:t>
      </w:r>
      <w:r w:rsidRPr="004B5D36">
        <w:rPr>
          <w:rFonts w:hint="eastAsia"/>
          <w:b/>
        </w:rPr>
        <w:t>這個人怎能把他的肉，給我們吃呢？</w:t>
      </w:r>
      <w:r>
        <w:rPr>
          <w:rFonts w:hint="eastAsia"/>
        </w:rPr>
        <w:t>」即使百姓的反應這樣，耶穌不放棄，仍然邀請百姓食這生命的糧。請大家一齊讀53-58：「</w:t>
      </w:r>
      <w:r w:rsidRPr="004B5D36">
        <w:rPr>
          <w:rFonts w:hint="eastAsia"/>
          <w:b/>
        </w:rPr>
        <w:t>耶穌說：「我實實在在地告訴你們，你們若不吃人子的肉，不喝人子的血，就沒有生命在你們裏面！ 吃我肉、喝我血的人就有永生，在末日我要叫他復活！ 我的肉真是可吃的，我的血真是可喝的， 吃我肉，喝我血的人，常在我裏面，我也常在他裏面。 永活的父</w:t>
      </w:r>
      <w:r w:rsidRPr="004B5D36">
        <w:rPr>
          <w:rFonts w:hint="eastAsia"/>
          <w:b/>
        </w:rPr>
        <w:lastRenderedPageBreak/>
        <w:t>怎樣差我來，我又因父活著，照樣，吃我肉的人也要因我活著。 這就是從天上降下來的糧，吃這糧的人，就永遠活著，不像你們的祖宗吃過嗎哪，還是死了。</w:t>
      </w:r>
      <w:r>
        <w:rPr>
          <w:rFonts w:hint="eastAsia"/>
        </w:rPr>
        <w:t>」耶穌點都要將生命的糧給百姓，百姓死都唔肯食耶穌要給的餅，只要求食自己想要食的餅。這個好似母親要餵飽兒女，兒女卻死都不肯吃，只求自己想要的。我每朝早餵「孻仔」靈明食早餐，然後送他返學，好似打仗一樣，他不喜歡食野，所以好瘦，他只是鍾意朱古力、雪糕、蛋糕這些極甜的食物。他的牙好多都爛晒。我見到他咁既樣，不能夠不憂慮。見到以色列百姓和靈明，看見人的本性，就是走向對自己生命無益的。為甚麼呢？這是因為人裡頭有罪。亞當犯罪之後，罪進入這個世界，使人因罪而患病。人的本性走向滅亡。耶穌要在十字架上撕裂祂的肉、流血，給普世萬民吃而得生命、存到永生。惟有這位耶穌先至叫因罪而死了的我們活過來、得生命。惟有耶穌才是我們生命的糧，惟有吃耶穌的糧，我們才能活過來。沒有其他叫我們得生命。這個不是神學理論。「</w:t>
      </w:r>
      <w:r w:rsidRPr="004B5D36">
        <w:rPr>
          <w:rFonts w:hint="eastAsia"/>
          <w:b/>
        </w:rPr>
        <w:t>我的肉真是可吃的、我的血真是可喝的。吃我肉、喝我血的人，常在我裡面，我也常在他裡面。</w:t>
      </w:r>
      <w:r>
        <w:rPr>
          <w:rFonts w:hint="eastAsia"/>
        </w:rPr>
        <w:t>」當我們默想耶穌為我撕裂祂的肉給我吃、流血給我飲的時候，耶穌的肉在我們裡頭成為生命，耶穌的血在我們裡頭，潔淨我們的血，將新的聖潔渴望賜了給我們。耶穌在我們裡面，我們在耶穌裡面，我們與耶穌合而為一。約翰加爾文，說這是與基督神祕的聯合。人吃耶穌，就得著新生命、存到永生。</w:t>
      </w:r>
    </w:p>
    <w:p w:rsidR="004B5D36" w:rsidRDefault="004B5D36" w:rsidP="004B5D36">
      <w:pPr>
        <w:ind w:firstLineChars="200" w:firstLine="480"/>
      </w:pPr>
    </w:p>
    <w:p w:rsidR="004B5D36" w:rsidRDefault="004B5D36" w:rsidP="004B5D36">
      <w:pPr>
        <w:ind w:firstLineChars="200" w:firstLine="480"/>
        <w:rPr>
          <w:rFonts w:hint="eastAsia"/>
        </w:rPr>
      </w:pPr>
      <w:r>
        <w:rPr>
          <w:rFonts w:hint="eastAsia"/>
        </w:rPr>
        <w:t>CHICAGO UBF有一個弟兄，叫做JONATHAN REEZE。他有好多可能性，卻太過無力和好肥。以故的SAMUEL LEE宣教士關心他，用愛心照顧他，亦都幫他減肥。但是他說這個是侵犯人權，報警之後逃走，向周圍的人批評UBF。但是他因為走迷了路，開始吸毒、酗(音：於)酒、濫交，成為完全的廢人。甚至被拉去坐監，成為罪的奴隸，成為無用。他在深深的絕望裡面，打給CHICAGO UBF，RON Ward牧者認出他的聲音，然後同他講，寬恕你的一切，你回來吧！他就回來，於是安約瑟宣</w:t>
      </w:r>
      <w:r>
        <w:rPr>
          <w:rFonts w:hint="eastAsia"/>
        </w:rPr>
        <w:lastRenderedPageBreak/>
        <w:t>教士家庭接待他、服侍他，最終那弟兄活過來，他食到生命的糧，他的靈活過來。他清除以往罪惡的生活，成為牧者。4年前，他40歲，與印尼的FRIDA姊妹牧者結婚，作印尼的宣教士。他在那裡讀MASTER，得到全A的成績，在印尼的DEPOK CENTRE帶領英文的查經班，將多好恩典帶給印尼人。他在印尼的復活節營裡，宣講約翰福音11章的信息：耶穌是復活和生命。眾人看見耶穌的說話叫他活過來，因為他實在是一個復活見證人，叫人深受感動。因罪惡的本性，他不能夠不走向滅亡。但是當他來到生命的糧耶穌那裡時，耶穌沒有趕他走，反而以生命的糧餵飽他。使他死了的靈魂活過來，他內心滿有永生的喜樂。</w:t>
      </w:r>
    </w:p>
    <w:p w:rsidR="004B5D36" w:rsidRDefault="004B5D36" w:rsidP="004B5D36">
      <w:pPr>
        <w:ind w:firstLineChars="200" w:firstLine="480"/>
        <w:rPr>
          <w:rFonts w:hint="eastAsia"/>
        </w:rPr>
      </w:pPr>
      <w:r>
        <w:rPr>
          <w:rFonts w:hint="eastAsia"/>
        </w:rPr>
        <w:t>他現在有必定不餓，永遠不渴的生命，曾經無人能夠叫他活過來，美國滿有的糧食，叫人安樂的社會福利都唔能夠叫他活過來，無數的心理專家和社工幫不到他，唯有他來到耶穌那裏食生活的糧耶穌的時候，得着新生命，活過</w:t>
      </w:r>
      <w:r>
        <w:t xml:space="preserve"> </w:t>
      </w:r>
      <w:r>
        <w:rPr>
          <w:rFonts w:hint="eastAsia"/>
        </w:rPr>
        <w:t>來，雖然我不認識他，但是今年初參加在印尼舉行的亞洲宣教士靈修營裏有機會接觸到他，我對他第一個印象是他好肥，安約瑟宣教士對我講他而家瘦了好多，有一次同他同席食飯，雖然第一次見面他卻同我講他會去回教國家作宣教士，講佢將來的盼望和異象，我心諗回教國家，會受生命危險，但是他似乎不介意自己的生命會如何，他已經死了一次的生命，不怕再死如同從死裏活過來的人那樣，服侍主，我睇到他為到存到永生的食物勞力。</w:t>
      </w:r>
    </w:p>
    <w:p w:rsidR="004B5D36" w:rsidRDefault="004B5D36" w:rsidP="004B5D36">
      <w:pPr>
        <w:ind w:firstLineChars="200" w:firstLine="480"/>
      </w:pPr>
    </w:p>
    <w:p w:rsidR="004B5D36" w:rsidRDefault="004B5D36" w:rsidP="004B5D36">
      <w:pPr>
        <w:ind w:firstLineChars="200" w:firstLine="480"/>
        <w:rPr>
          <w:rFonts w:hint="eastAsia"/>
        </w:rPr>
      </w:pPr>
      <w:r>
        <w:rPr>
          <w:rFonts w:hint="eastAsia"/>
        </w:rPr>
        <w:t>耶穌真是要給眾人的是屬靈的糧食，生命的糧，和存到永生的糧食，對耶穌來講行五餅二魚的神蹟是不難做到的事，耶穌將祂的肉擘給人吃，將祂的血給人飲，才是難以做到，耶穌行走眾人所要的路是容易的，耶穌行走他們不願意十字架的路才是難的，但是耶穌為了將真正生命的糧給眾人而行走十字架的路，耶穌五個餅二條魚餵百姓，真正的原因都是希望世人認識耶穌是從天而降臨的真糧，眾人仍然諗即使是這樣我們都是拿定餅先好，耶穌在63節裏斷然說「</w:t>
      </w:r>
      <w:bookmarkStart w:id="0" w:name="_GoBack"/>
      <w:r w:rsidRPr="004B5D36">
        <w:rPr>
          <w:rFonts w:hint="eastAsia"/>
          <w:b/>
        </w:rPr>
        <w:t>叫人活著的乃是靈，肉體是無益的；</w:t>
      </w:r>
      <w:r w:rsidRPr="004B5D36">
        <w:rPr>
          <w:rFonts w:hint="eastAsia"/>
          <w:b/>
        </w:rPr>
        <w:lastRenderedPageBreak/>
        <w:t>我對你們所說的話，就是靈，就是生命</w:t>
      </w:r>
      <w:bookmarkEnd w:id="0"/>
      <w:r>
        <w:rPr>
          <w:rFonts w:hint="eastAsia"/>
        </w:rPr>
        <w:t>」眾人好清楚知道唔能夠再從耶穌那裏得到他們想要的，然後離開耶穌，耶穌無捉住他們，亦都問剩下的門徒，你們也要去嗎，這個時候彼得回答說主啊你有永生之道，我們還歸從誰呢?彼得聽耶穌的說話而得生命，嘗到永生的滋味，他知道耶穌的說話就是永生之道因此不能夠離開耶穌。</w:t>
      </w:r>
    </w:p>
    <w:p w:rsidR="00F3150F" w:rsidRDefault="004B5D36" w:rsidP="004B5D36">
      <w:pPr>
        <w:ind w:firstLineChars="200" w:firstLine="480"/>
      </w:pPr>
      <w:r>
        <w:rPr>
          <w:rFonts w:hint="eastAsia"/>
        </w:rPr>
        <w:t>總括來講耶穌是被神差來將生命的糧給我們的，他在十字架上撕裂祂的肉給我們食，流祂的血給我們飲，藉此使我們得着永遠的生命，我們要如何作呢，就是吃生命的糧，每次我們見到自己裏頭的罪惡，我們都默想耶穌的肉和耶穌的血靠着祂給我們的真糧活着，就是這樣耶穌的肉和血成為我們的生命，然後我們裏頭充滿耶穌的靈，當基督的靈在我們裏頭的時候，我們從一切捆綁我們的當中得着自由，對世上的事不再口渴，對世上必朽壞的財富聲譽不再感到饑餓，對世上的享樂永遠不渴，我裏頭世上的經濟學倒塌，在耶穌裏面常常感謝因耶穌而滿足喜樂，每日都得享從天而來的生命和永生的喜樂，我們而家要帶着跟從前不同的渴望要這樣求，主啊常將這糧賜給我們，我們會吃生命的糧。</w:t>
      </w:r>
    </w:p>
    <w:sectPr w:rsidR="00F3150F" w:rsidSect="00AE5E4F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13" w:rsidRDefault="00075013">
      <w:r>
        <w:separator/>
      </w:r>
    </w:p>
  </w:endnote>
  <w:endnote w:type="continuationSeparator" w:id="0">
    <w:p w:rsidR="00075013" w:rsidRDefault="0007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BD" w:rsidRDefault="001208BD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5D3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13" w:rsidRDefault="00075013">
      <w:r>
        <w:separator/>
      </w:r>
    </w:p>
  </w:footnote>
  <w:footnote w:type="continuationSeparator" w:id="0">
    <w:p w:rsidR="00075013" w:rsidRDefault="0007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55"/>
    <w:rsid w:val="00034F02"/>
    <w:rsid w:val="00075013"/>
    <w:rsid w:val="000D24BC"/>
    <w:rsid w:val="001208BD"/>
    <w:rsid w:val="0012618B"/>
    <w:rsid w:val="00195D02"/>
    <w:rsid w:val="001A04C6"/>
    <w:rsid w:val="001E2976"/>
    <w:rsid w:val="0029284E"/>
    <w:rsid w:val="002E3EEB"/>
    <w:rsid w:val="00416F91"/>
    <w:rsid w:val="00421437"/>
    <w:rsid w:val="00437D18"/>
    <w:rsid w:val="004B5D36"/>
    <w:rsid w:val="00532DFA"/>
    <w:rsid w:val="0058501A"/>
    <w:rsid w:val="005C4832"/>
    <w:rsid w:val="005C7F54"/>
    <w:rsid w:val="0064722B"/>
    <w:rsid w:val="006612E3"/>
    <w:rsid w:val="00774483"/>
    <w:rsid w:val="007861A6"/>
    <w:rsid w:val="007E4D89"/>
    <w:rsid w:val="00823555"/>
    <w:rsid w:val="0087494C"/>
    <w:rsid w:val="008A6C9C"/>
    <w:rsid w:val="00905A97"/>
    <w:rsid w:val="009933C3"/>
    <w:rsid w:val="009B6F06"/>
    <w:rsid w:val="00A672C8"/>
    <w:rsid w:val="00A90FB3"/>
    <w:rsid w:val="00AC6F43"/>
    <w:rsid w:val="00AD7F1A"/>
    <w:rsid w:val="00AE5E4F"/>
    <w:rsid w:val="00B34930"/>
    <w:rsid w:val="00B43FF6"/>
    <w:rsid w:val="00B91427"/>
    <w:rsid w:val="00C70799"/>
    <w:rsid w:val="00CD7B11"/>
    <w:rsid w:val="00CF71BA"/>
    <w:rsid w:val="00E068A4"/>
    <w:rsid w:val="00E7508E"/>
    <w:rsid w:val="00EB6088"/>
    <w:rsid w:val="00EE5955"/>
    <w:rsid w:val="00F300F9"/>
    <w:rsid w:val="00F3150F"/>
    <w:rsid w:val="00F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4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E5E4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532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4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E5E4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53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2811-9A30-4559-BAFD-1BF54F3F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</Template>
  <TotalTime>5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user</cp:lastModifiedBy>
  <cp:revision>3</cp:revision>
  <cp:lastPrinted>1900-12-31T16:00:00Z</cp:lastPrinted>
  <dcterms:created xsi:type="dcterms:W3CDTF">2016-07-17T06:52:00Z</dcterms:created>
  <dcterms:modified xsi:type="dcterms:W3CDTF">2016-07-17T06:58:00Z</dcterms:modified>
</cp:coreProperties>
</file>